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BE" w:rsidRDefault="006E7BBE" w:rsidP="00720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p w:rsidR="006E7BBE" w:rsidRDefault="006E7BBE" w:rsidP="002B4E83">
      <w:pPr>
        <w:jc w:val="center"/>
      </w:pPr>
      <w:r>
        <w:rPr>
          <w:b/>
          <w:sz w:val="28"/>
          <w:szCs w:val="28"/>
        </w:rPr>
        <w:t xml:space="preserve">План работы </w:t>
      </w:r>
      <w:bookmarkStart w:id="0" w:name="_Hlk185435398"/>
      <w:r w:rsidRPr="002B4E83">
        <w:rPr>
          <w:b/>
          <w:sz w:val="28"/>
          <w:szCs w:val="28"/>
        </w:rPr>
        <w:t xml:space="preserve">творческой/экспертной группы </w:t>
      </w:r>
      <w:bookmarkEnd w:id="0"/>
      <w:r w:rsidRPr="002B4E83">
        <w:rPr>
          <w:b/>
          <w:sz w:val="28"/>
          <w:szCs w:val="28"/>
        </w:rPr>
        <w:t xml:space="preserve">учителей музыки </w:t>
      </w:r>
      <w:r w:rsidRPr="002B4E83">
        <w:rPr>
          <w:b/>
          <w:bCs/>
          <w:sz w:val="28"/>
          <w:szCs w:val="28"/>
        </w:rPr>
        <w:t>«Составление и экспертиза диагностических работ и олимпиадных заданий в контексте ФГОС»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 xml:space="preserve">Задачи </w:t>
      </w:r>
      <w:r w:rsidRPr="002B4E83">
        <w:t>творческой/экспертной группы</w:t>
      </w:r>
      <w:r>
        <w:t xml:space="preserve">: </w:t>
      </w:r>
    </w:p>
    <w:p w:rsidR="006E7BBE" w:rsidRDefault="006E7BBE" w:rsidP="00720497">
      <w:r w:rsidRPr="00E5527E">
        <w:t xml:space="preserve">- </w:t>
      </w:r>
      <w:r>
        <w:t>обсуд</w:t>
      </w:r>
      <w:r w:rsidRPr="00E5527E">
        <w:t xml:space="preserve">ить </w:t>
      </w:r>
      <w:r>
        <w:t>особенности</w:t>
      </w:r>
      <w:r w:rsidRPr="00001E37">
        <w:t xml:space="preserve"> формирования функциональной грамотности на уроках музыки </w:t>
      </w:r>
      <w:r>
        <w:t>в</w:t>
      </w:r>
      <w:r w:rsidRPr="00E5527E">
        <w:t xml:space="preserve"> школе</w:t>
      </w:r>
      <w:r>
        <w:t xml:space="preserve"> в свете реализации</w:t>
      </w:r>
      <w:r w:rsidRPr="00E5527E">
        <w:t xml:space="preserve"> ФГОС </w:t>
      </w:r>
      <w:r>
        <w:t>ООО</w:t>
      </w:r>
      <w:r w:rsidRPr="00E5527E">
        <w:t xml:space="preserve">; </w:t>
      </w:r>
    </w:p>
    <w:p w:rsidR="006E7BBE" w:rsidRDefault="006E7BBE" w:rsidP="00720497">
      <w:r w:rsidRPr="0043052B">
        <w:t>- подготов</w:t>
      </w:r>
      <w:r>
        <w:t>ить</w:t>
      </w:r>
      <w:r w:rsidRPr="0043052B">
        <w:t xml:space="preserve"> вопрос</w:t>
      </w:r>
      <w:r>
        <w:t>ы</w:t>
      </w:r>
      <w:r w:rsidRPr="0043052B">
        <w:t xml:space="preserve"> диагностической работы в 6-х классах;</w:t>
      </w:r>
      <w:r w:rsidRPr="00E5527E">
        <w:t xml:space="preserve"> </w:t>
      </w:r>
    </w:p>
    <w:p w:rsidR="006E7BBE" w:rsidRDefault="006E7BBE" w:rsidP="006E455D">
      <w:r>
        <w:t xml:space="preserve">- подготовить олимпиадные задания для проведения районного этапа региональной олимпиады по слушанию музыки в 4 - 9-х классах; </w:t>
      </w:r>
    </w:p>
    <w:p w:rsidR="006E7BBE" w:rsidRPr="00E5527E" w:rsidRDefault="006E7BBE" w:rsidP="006E455D">
      <w:r>
        <w:t xml:space="preserve">- подготовить диск с олимпиадными заданиями для проведения районного этапа региональной олимпиады по слушанию музыки в 4 - 9-х классах и </w:t>
      </w:r>
      <w:r w:rsidRPr="0043052B">
        <w:t>диагностической работ</w:t>
      </w:r>
      <w:r>
        <w:t>ой</w:t>
      </w:r>
      <w:r w:rsidRPr="0043052B">
        <w:t xml:space="preserve"> в 6-х классах</w:t>
      </w:r>
      <w:r>
        <w:t>.</w:t>
      </w:r>
    </w:p>
    <w:p w:rsidR="006E7BBE" w:rsidRDefault="006E7BBE" w:rsidP="00720497"/>
    <w:p w:rsidR="006E7BBE" w:rsidRPr="00FD1366" w:rsidRDefault="006E7BBE" w:rsidP="00D8469B">
      <w:pPr>
        <w:rPr>
          <w:b/>
        </w:rPr>
      </w:pPr>
      <w:r w:rsidRPr="00FD1366">
        <w:rPr>
          <w:b/>
        </w:rPr>
        <w:t>Руководитель творческой</w:t>
      </w:r>
      <w:r>
        <w:rPr>
          <w:b/>
        </w:rPr>
        <w:t>/экспертной</w:t>
      </w:r>
      <w:r w:rsidRPr="00FD1366">
        <w:rPr>
          <w:b/>
        </w:rPr>
        <w:t xml:space="preserve"> группы: </w:t>
      </w:r>
    </w:p>
    <w:p w:rsidR="006E7BBE" w:rsidRDefault="006E7BBE" w:rsidP="00D8469B">
      <w:pPr>
        <w:rPr>
          <w:b/>
        </w:rPr>
      </w:pPr>
      <w:r w:rsidRPr="00FD1366">
        <w:t>Федорова Татьяна Петровна</w:t>
      </w:r>
      <w:r w:rsidRPr="00FD1366">
        <w:rPr>
          <w:b/>
        </w:rPr>
        <w:t xml:space="preserve"> </w:t>
      </w:r>
      <w:r w:rsidRPr="00FD1366">
        <w:t xml:space="preserve">ГБОУ СОШ №377 тел. </w:t>
      </w:r>
      <w:r>
        <w:t>8 921 788 79 33</w:t>
      </w:r>
      <w:r w:rsidRPr="00FD1366">
        <w:t xml:space="preserve"> </w:t>
      </w:r>
      <w:r w:rsidRPr="00FD1366">
        <w:br/>
      </w:r>
      <w:r w:rsidRPr="00FD1366">
        <w:br/>
      </w:r>
      <w:r w:rsidRPr="00FD1366">
        <w:rPr>
          <w:b/>
        </w:rPr>
        <w:t>Состав творческой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16"/>
        <w:gridCol w:w="2426"/>
        <w:gridCol w:w="2426"/>
      </w:tblGrid>
      <w:tr w:rsidR="006E7BBE" w:rsidTr="00FC6358">
        <w:tc>
          <w:tcPr>
            <w:tcW w:w="534" w:type="dxa"/>
          </w:tcPr>
          <w:p w:rsidR="006E7BBE" w:rsidRDefault="006E7BBE" w:rsidP="00D8469B">
            <w:r>
              <w:t>1</w:t>
            </w:r>
          </w:p>
        </w:tc>
        <w:tc>
          <w:tcPr>
            <w:tcW w:w="4316" w:type="dxa"/>
          </w:tcPr>
          <w:p w:rsidR="006E7BBE" w:rsidRDefault="006E7BBE" w:rsidP="003476AB">
            <w:r w:rsidRPr="00965AAE">
              <w:t xml:space="preserve">Махова Виктория Александровна           </w:t>
            </w:r>
          </w:p>
        </w:tc>
        <w:tc>
          <w:tcPr>
            <w:tcW w:w="2426" w:type="dxa"/>
          </w:tcPr>
          <w:p w:rsidR="006E7BBE" w:rsidRDefault="006E7BBE" w:rsidP="00D8469B">
            <w:r>
              <w:t xml:space="preserve">ОУ </w:t>
            </w:r>
            <w:r w:rsidRPr="00965AAE">
              <w:t>282</w:t>
            </w:r>
          </w:p>
        </w:tc>
        <w:tc>
          <w:tcPr>
            <w:tcW w:w="2426" w:type="dxa"/>
          </w:tcPr>
          <w:p w:rsidR="006E7BBE" w:rsidRDefault="006E7BBE" w:rsidP="00D8469B">
            <w:r w:rsidRPr="00965AAE">
              <w:t>8 904 334 34 73</w:t>
            </w:r>
          </w:p>
        </w:tc>
      </w:tr>
      <w:tr w:rsidR="006E7BBE" w:rsidTr="00FC6358">
        <w:tc>
          <w:tcPr>
            <w:tcW w:w="534" w:type="dxa"/>
          </w:tcPr>
          <w:p w:rsidR="006E7BBE" w:rsidRDefault="006E7BBE" w:rsidP="00D8469B">
            <w:r>
              <w:t>2</w:t>
            </w:r>
          </w:p>
        </w:tc>
        <w:tc>
          <w:tcPr>
            <w:tcW w:w="4316" w:type="dxa"/>
          </w:tcPr>
          <w:p w:rsidR="006E7BBE" w:rsidRDefault="006E7BBE" w:rsidP="003476AB">
            <w:r w:rsidRPr="00965AAE">
              <w:t xml:space="preserve">Гундарева Валентина Алексеевна   </w:t>
            </w:r>
          </w:p>
        </w:tc>
        <w:tc>
          <w:tcPr>
            <w:tcW w:w="2426" w:type="dxa"/>
          </w:tcPr>
          <w:p w:rsidR="006E7BBE" w:rsidRDefault="006E7BBE" w:rsidP="00D8469B">
            <w:r w:rsidRPr="00965AAE">
              <w:t xml:space="preserve">ОУ 284  </w:t>
            </w:r>
            <w:r>
              <w:t xml:space="preserve">       </w:t>
            </w:r>
          </w:p>
        </w:tc>
        <w:tc>
          <w:tcPr>
            <w:tcW w:w="2426" w:type="dxa"/>
          </w:tcPr>
          <w:p w:rsidR="006E7BBE" w:rsidRDefault="006E7BBE" w:rsidP="00D8469B">
            <w:r w:rsidRPr="00965AAE">
              <w:t>8 911 263 70 44</w:t>
            </w:r>
          </w:p>
        </w:tc>
      </w:tr>
      <w:tr w:rsidR="006E7BBE" w:rsidTr="00FC6358">
        <w:tc>
          <w:tcPr>
            <w:tcW w:w="534" w:type="dxa"/>
          </w:tcPr>
          <w:p w:rsidR="006E7BBE" w:rsidRDefault="006E7BBE" w:rsidP="00D8469B">
            <w:r>
              <w:t>3</w:t>
            </w:r>
          </w:p>
        </w:tc>
        <w:tc>
          <w:tcPr>
            <w:tcW w:w="4316" w:type="dxa"/>
          </w:tcPr>
          <w:p w:rsidR="006E7BBE" w:rsidRDefault="006E7BBE" w:rsidP="003476AB">
            <w:r w:rsidRPr="00965AAE">
              <w:t xml:space="preserve">Сачкова Светлана Капитоновна                 </w:t>
            </w:r>
          </w:p>
        </w:tc>
        <w:tc>
          <w:tcPr>
            <w:tcW w:w="2426" w:type="dxa"/>
          </w:tcPr>
          <w:p w:rsidR="006E7BBE" w:rsidRDefault="006E7BBE" w:rsidP="00D8469B">
            <w:r w:rsidRPr="00965AAE">
              <w:t>ОУ 397</w:t>
            </w:r>
          </w:p>
        </w:tc>
        <w:tc>
          <w:tcPr>
            <w:tcW w:w="2426" w:type="dxa"/>
          </w:tcPr>
          <w:p w:rsidR="006E7BBE" w:rsidRDefault="006E7BBE" w:rsidP="00D8469B">
            <w:r w:rsidRPr="00965AAE">
              <w:t>8 921</w:t>
            </w:r>
            <w:r>
              <w:t xml:space="preserve"> 658 27 </w:t>
            </w:r>
            <w:r w:rsidRPr="00965AAE">
              <w:t>29</w:t>
            </w:r>
          </w:p>
        </w:tc>
      </w:tr>
      <w:tr w:rsidR="006E7BBE" w:rsidTr="00FC6358">
        <w:tc>
          <w:tcPr>
            <w:tcW w:w="534" w:type="dxa"/>
          </w:tcPr>
          <w:p w:rsidR="006E7BBE" w:rsidRDefault="006E7BBE" w:rsidP="00D8469B">
            <w:r>
              <w:t>4</w:t>
            </w:r>
          </w:p>
        </w:tc>
        <w:tc>
          <w:tcPr>
            <w:tcW w:w="4316" w:type="dxa"/>
          </w:tcPr>
          <w:p w:rsidR="006E7BBE" w:rsidRDefault="006E7BBE" w:rsidP="003476AB">
            <w:r w:rsidRPr="00965AAE">
              <w:t>Лари</w:t>
            </w:r>
            <w:r>
              <w:t xml:space="preserve">на Нина Владимировна           </w:t>
            </w:r>
            <w:r w:rsidRPr="00965AAE">
              <w:t xml:space="preserve">           </w:t>
            </w:r>
          </w:p>
        </w:tc>
        <w:tc>
          <w:tcPr>
            <w:tcW w:w="2426" w:type="dxa"/>
          </w:tcPr>
          <w:p w:rsidR="006E7BBE" w:rsidRDefault="006E7BBE" w:rsidP="00D8469B">
            <w:r>
              <w:t xml:space="preserve">ОУ </w:t>
            </w:r>
            <w:r w:rsidRPr="00965AAE">
              <w:t>261</w:t>
            </w:r>
          </w:p>
        </w:tc>
        <w:tc>
          <w:tcPr>
            <w:tcW w:w="2426" w:type="dxa"/>
          </w:tcPr>
          <w:p w:rsidR="006E7BBE" w:rsidRDefault="006E7BBE" w:rsidP="00D8469B">
            <w:r>
              <w:t xml:space="preserve">8 931 209 21 </w:t>
            </w:r>
            <w:r w:rsidRPr="00965AAE">
              <w:t>40</w:t>
            </w:r>
          </w:p>
        </w:tc>
      </w:tr>
      <w:tr w:rsidR="006E7BBE" w:rsidTr="00FC6358">
        <w:tc>
          <w:tcPr>
            <w:tcW w:w="534" w:type="dxa"/>
          </w:tcPr>
          <w:p w:rsidR="006E7BBE" w:rsidRDefault="006E7BBE" w:rsidP="002B4E83">
            <w:r>
              <w:t>5</w:t>
            </w:r>
          </w:p>
        </w:tc>
        <w:tc>
          <w:tcPr>
            <w:tcW w:w="4316" w:type="dxa"/>
          </w:tcPr>
          <w:p w:rsidR="006E7BBE" w:rsidRDefault="006E7BBE" w:rsidP="002B4E83">
            <w:r>
              <w:t>Костюк Елена Валерьевна</w:t>
            </w:r>
          </w:p>
        </w:tc>
        <w:tc>
          <w:tcPr>
            <w:tcW w:w="2426" w:type="dxa"/>
          </w:tcPr>
          <w:p w:rsidR="006E7BBE" w:rsidRDefault="006E7BBE" w:rsidP="002B4E83">
            <w:r>
              <w:t>ОУ 264</w:t>
            </w:r>
          </w:p>
        </w:tc>
        <w:tc>
          <w:tcPr>
            <w:tcW w:w="2426" w:type="dxa"/>
          </w:tcPr>
          <w:p w:rsidR="006E7BBE" w:rsidRDefault="006E7BBE" w:rsidP="002B4E83">
            <w:r>
              <w:t>8 931 201 73 30</w:t>
            </w:r>
          </w:p>
        </w:tc>
      </w:tr>
      <w:tr w:rsidR="006E7BBE" w:rsidTr="00FC6358">
        <w:tc>
          <w:tcPr>
            <w:tcW w:w="534" w:type="dxa"/>
          </w:tcPr>
          <w:p w:rsidR="006E7BBE" w:rsidRDefault="006E7BBE" w:rsidP="002B4E83">
            <w:r>
              <w:t>6</w:t>
            </w:r>
          </w:p>
        </w:tc>
        <w:tc>
          <w:tcPr>
            <w:tcW w:w="4316" w:type="dxa"/>
          </w:tcPr>
          <w:p w:rsidR="006E7BBE" w:rsidRDefault="006E7BBE" w:rsidP="002B4E83">
            <w:r>
              <w:t>Корнийчук Елена Георгиевна</w:t>
            </w:r>
          </w:p>
        </w:tc>
        <w:tc>
          <w:tcPr>
            <w:tcW w:w="2426" w:type="dxa"/>
          </w:tcPr>
          <w:p w:rsidR="006E7BBE" w:rsidRDefault="006E7BBE" w:rsidP="002B4E83">
            <w:r w:rsidRPr="002B4E83">
              <w:t>ОУ</w:t>
            </w:r>
            <w:r>
              <w:t xml:space="preserve"> </w:t>
            </w:r>
            <w:r w:rsidRPr="002B4E83">
              <w:t>384</w:t>
            </w:r>
          </w:p>
        </w:tc>
        <w:tc>
          <w:tcPr>
            <w:tcW w:w="2426" w:type="dxa"/>
          </w:tcPr>
          <w:p w:rsidR="006E7BBE" w:rsidRDefault="006E7BBE" w:rsidP="002B4E83">
            <w:r>
              <w:t>8 921 755 81 81</w:t>
            </w:r>
          </w:p>
        </w:tc>
      </w:tr>
    </w:tbl>
    <w:p w:rsidR="006E7BBE" w:rsidRPr="005520CD" w:rsidRDefault="006E7BBE" w:rsidP="003476AB"/>
    <w:p w:rsidR="006E7BBE" w:rsidRPr="00E5527E" w:rsidRDefault="006E7BBE" w:rsidP="0072049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819"/>
        <w:gridCol w:w="3827"/>
      </w:tblGrid>
      <w:tr w:rsidR="006E7BBE" w:rsidRPr="00895687" w:rsidTr="00001E37">
        <w:tc>
          <w:tcPr>
            <w:tcW w:w="1101" w:type="dxa"/>
          </w:tcPr>
          <w:p w:rsidR="006E7BBE" w:rsidRPr="00895687" w:rsidRDefault="006E7BBE" w:rsidP="00F23FCF">
            <w:pPr>
              <w:jc w:val="center"/>
              <w:rPr>
                <w:b/>
              </w:rPr>
            </w:pPr>
            <w:r w:rsidRPr="00895687">
              <w:rPr>
                <w:b/>
              </w:rPr>
              <w:t>Месяц</w:t>
            </w:r>
          </w:p>
        </w:tc>
        <w:tc>
          <w:tcPr>
            <w:tcW w:w="4819" w:type="dxa"/>
          </w:tcPr>
          <w:p w:rsidR="006E7BBE" w:rsidRPr="004A58FA" w:rsidRDefault="006E7BBE" w:rsidP="00F23FCF">
            <w:pPr>
              <w:jc w:val="center"/>
            </w:pPr>
            <w:r w:rsidRPr="00895687">
              <w:rPr>
                <w:b/>
              </w:rPr>
              <w:t>Содержание работы</w:t>
            </w:r>
          </w:p>
        </w:tc>
        <w:tc>
          <w:tcPr>
            <w:tcW w:w="3827" w:type="dxa"/>
          </w:tcPr>
          <w:p w:rsidR="006E7BBE" w:rsidRPr="00895687" w:rsidRDefault="006E7BBE" w:rsidP="00F23FCF">
            <w:pPr>
              <w:jc w:val="center"/>
              <w:rPr>
                <w:b/>
              </w:rPr>
            </w:pPr>
            <w:r w:rsidRPr="00895687">
              <w:rPr>
                <w:b/>
              </w:rPr>
              <w:t>Планируемые результаты</w:t>
            </w:r>
          </w:p>
        </w:tc>
      </w:tr>
      <w:tr w:rsidR="006E7BBE" w:rsidRPr="004E5282" w:rsidTr="00001E37">
        <w:tc>
          <w:tcPr>
            <w:tcW w:w="1101" w:type="dxa"/>
          </w:tcPr>
          <w:p w:rsidR="006E7BBE" w:rsidRPr="00BE1786" w:rsidRDefault="006E7BBE" w:rsidP="00F23FCF">
            <w:pPr>
              <w:jc w:val="center"/>
            </w:pPr>
            <w:r>
              <w:t>Октябрь</w:t>
            </w:r>
          </w:p>
        </w:tc>
        <w:tc>
          <w:tcPr>
            <w:tcW w:w="4819" w:type="dxa"/>
          </w:tcPr>
          <w:p w:rsidR="006E7BBE" w:rsidRDefault="006E7BBE" w:rsidP="006E455D">
            <w:r w:rsidRPr="00E5527E">
              <w:t>Определение направлени</w:t>
            </w:r>
            <w:r>
              <w:t>й</w:t>
            </w:r>
            <w:r w:rsidRPr="00E5527E">
              <w:t xml:space="preserve"> работы тво</w:t>
            </w:r>
            <w:r>
              <w:t xml:space="preserve">рческой группы и её участников. </w:t>
            </w:r>
          </w:p>
          <w:p w:rsidR="006E7BBE" w:rsidRPr="00E5527E" w:rsidRDefault="006E7BBE" w:rsidP="006E455D">
            <w:r>
              <w:t>Назначение ответственных за</w:t>
            </w:r>
            <w:r w:rsidRPr="00E5527E">
              <w:t xml:space="preserve"> подготов</w:t>
            </w:r>
            <w:r>
              <w:t>ку</w:t>
            </w:r>
            <w:r w:rsidRPr="00E5527E">
              <w:t xml:space="preserve"> </w:t>
            </w:r>
            <w:r>
              <w:t xml:space="preserve">музыкального </w:t>
            </w:r>
            <w:r w:rsidRPr="00E5527E">
              <w:t>материал</w:t>
            </w:r>
            <w:r>
              <w:t>а</w:t>
            </w:r>
            <w:r w:rsidRPr="00E5527E">
              <w:t xml:space="preserve"> и вопрос</w:t>
            </w:r>
            <w:r>
              <w:t>ов</w:t>
            </w:r>
            <w:r w:rsidRPr="00E5527E">
              <w:t xml:space="preserve"> для проведения </w:t>
            </w:r>
            <w:r w:rsidRPr="00DB349A">
              <w:t>диагностической работы в 6-х классах</w:t>
            </w:r>
            <w:r>
              <w:t>, а также</w:t>
            </w:r>
            <w:r w:rsidRPr="00DB349A">
              <w:t xml:space="preserve"> </w:t>
            </w:r>
            <w:r w:rsidRPr="00E5527E">
              <w:t>районного тура олимпиады по слушанию музыки</w:t>
            </w:r>
            <w:r>
              <w:t>.</w:t>
            </w:r>
          </w:p>
        </w:tc>
        <w:tc>
          <w:tcPr>
            <w:tcW w:w="3827" w:type="dxa"/>
          </w:tcPr>
          <w:p w:rsidR="006E7BBE" w:rsidRPr="004E5282" w:rsidRDefault="006E7BBE" w:rsidP="00DB349A">
            <w:r>
              <w:t xml:space="preserve">Определение направления работы членов </w:t>
            </w:r>
            <w:r w:rsidRPr="002B4E83">
              <w:t>творческой/экспертной группы</w:t>
            </w:r>
            <w:r>
              <w:t xml:space="preserve"> в соответствии с поставленными задачами. Создание перечня в</w:t>
            </w:r>
            <w:r w:rsidRPr="00DB349A">
              <w:t>опрос</w:t>
            </w:r>
            <w:r>
              <w:t>ов для</w:t>
            </w:r>
            <w:r w:rsidRPr="00DB349A">
              <w:t xml:space="preserve"> диагностической работы в 6-х классах</w:t>
            </w:r>
            <w:r>
              <w:t xml:space="preserve">, учитывая требования ФГОС по формированию функциональной грамотности. </w:t>
            </w:r>
          </w:p>
        </w:tc>
      </w:tr>
      <w:tr w:rsidR="006E7BBE" w:rsidRPr="00ED54FD" w:rsidTr="00001E37">
        <w:tc>
          <w:tcPr>
            <w:tcW w:w="1101" w:type="dxa"/>
          </w:tcPr>
          <w:p w:rsidR="006E7BBE" w:rsidRPr="00BE1786" w:rsidRDefault="006E7BBE" w:rsidP="00F23FCF">
            <w:pPr>
              <w:jc w:val="center"/>
            </w:pPr>
            <w:r>
              <w:t>Ноя</w:t>
            </w:r>
            <w:r w:rsidRPr="00BE1786">
              <w:t>брь</w:t>
            </w:r>
            <w:r>
              <w:t>-декабрь</w:t>
            </w:r>
          </w:p>
        </w:tc>
        <w:tc>
          <w:tcPr>
            <w:tcW w:w="4819" w:type="dxa"/>
          </w:tcPr>
          <w:p w:rsidR="006E7BBE" w:rsidRDefault="006E7BBE" w:rsidP="00DB349A">
            <w:pPr>
              <w:rPr>
                <w:bCs/>
              </w:rPr>
            </w:pPr>
            <w:r>
              <w:t xml:space="preserve">Обсуждение содержания заданий и музыкального материала </w:t>
            </w:r>
            <w:r w:rsidRPr="00DB349A">
              <w:rPr>
                <w:bCs/>
              </w:rPr>
              <w:t xml:space="preserve">для </w:t>
            </w:r>
            <w:r w:rsidRPr="006E455D">
              <w:rPr>
                <w:bCs/>
              </w:rPr>
              <w:t>проведения районного этапа региональной олимпиады по сл</w:t>
            </w:r>
            <w:r>
              <w:rPr>
                <w:bCs/>
              </w:rPr>
              <w:t>ушанию музыки в 4 - 9-х классах.</w:t>
            </w:r>
          </w:p>
          <w:p w:rsidR="006E7BBE" w:rsidRDefault="006E7BBE" w:rsidP="00DB349A">
            <w:pPr>
              <w:rPr>
                <w:bCs/>
              </w:rPr>
            </w:pPr>
            <w:r w:rsidRPr="00974001">
              <w:rPr>
                <w:bCs/>
              </w:rPr>
              <w:t>Создание перечня музыкальных произведений композиторов</w:t>
            </w:r>
            <w:r>
              <w:rPr>
                <w:bCs/>
              </w:rPr>
              <w:t>: Вивальди, Листа, Бородина и Шнитке.</w:t>
            </w:r>
          </w:p>
          <w:p w:rsidR="006E7BBE" w:rsidRPr="007B3D8F" w:rsidRDefault="006E7BBE" w:rsidP="003A41F3"/>
        </w:tc>
        <w:tc>
          <w:tcPr>
            <w:tcW w:w="3827" w:type="dxa"/>
          </w:tcPr>
          <w:p w:rsidR="006E7BBE" w:rsidRPr="00ED54FD" w:rsidRDefault="006E7BBE" w:rsidP="00974001">
            <w:r w:rsidRPr="00974001">
              <w:t xml:space="preserve">Создание базы материалов (задания для проведения районного этапа региональной олимпиады по слушанию музыки в </w:t>
            </w:r>
            <w:r>
              <w:t>4 - 9</w:t>
            </w:r>
            <w:r w:rsidRPr="00974001">
              <w:t>-х классах), в том числе и для сопроводительной методологической статьи.</w:t>
            </w:r>
          </w:p>
        </w:tc>
      </w:tr>
      <w:tr w:rsidR="006E7BBE" w:rsidRPr="009C61D1" w:rsidTr="00001E37">
        <w:tc>
          <w:tcPr>
            <w:tcW w:w="1101" w:type="dxa"/>
          </w:tcPr>
          <w:p w:rsidR="006E7BBE" w:rsidRPr="009872E8" w:rsidRDefault="006E7BBE" w:rsidP="00F23FCF">
            <w:pPr>
              <w:jc w:val="center"/>
            </w:pPr>
            <w:r>
              <w:t>Январь-март</w:t>
            </w:r>
          </w:p>
        </w:tc>
        <w:tc>
          <w:tcPr>
            <w:tcW w:w="4819" w:type="dxa"/>
          </w:tcPr>
          <w:p w:rsidR="006E7BBE" w:rsidRDefault="006E7BBE" w:rsidP="00F23FCF">
            <w:r>
              <w:t xml:space="preserve">Подведение итогов работы </w:t>
            </w:r>
            <w:r w:rsidRPr="00765042">
              <w:t>творческой/экспертной</w:t>
            </w:r>
            <w:r>
              <w:t xml:space="preserve"> группы. </w:t>
            </w:r>
          </w:p>
          <w:p w:rsidR="006E7BBE" w:rsidRDefault="006E7BBE" w:rsidP="00F23FCF">
            <w:r>
              <w:t xml:space="preserve">Обсуждение содержания сопроводительной методологической статьи. </w:t>
            </w:r>
          </w:p>
          <w:p w:rsidR="006E7BBE" w:rsidRPr="00C54B01" w:rsidRDefault="006E7BBE" w:rsidP="00DB349A">
            <w:r>
              <w:t xml:space="preserve">Редактирование материалов для диска. </w:t>
            </w:r>
          </w:p>
        </w:tc>
        <w:tc>
          <w:tcPr>
            <w:tcW w:w="3827" w:type="dxa"/>
          </w:tcPr>
          <w:p w:rsidR="006E7BBE" w:rsidRPr="009C61D1" w:rsidRDefault="006E7BBE" w:rsidP="00EC17A9">
            <w:r>
              <w:t>Д</w:t>
            </w:r>
            <w:r w:rsidRPr="0043052B">
              <w:t xml:space="preserve">иск с </w:t>
            </w:r>
            <w:r>
              <w:t xml:space="preserve">материалами для </w:t>
            </w:r>
            <w:r w:rsidRPr="00974001">
              <w:t xml:space="preserve">проведения районного этапа региональной олимпиады по слушанию музыки в 5 - </w:t>
            </w:r>
            <w:r>
              <w:t>9</w:t>
            </w:r>
            <w:r w:rsidRPr="00974001">
              <w:t>-х классах</w:t>
            </w:r>
            <w:r>
              <w:t>.</w:t>
            </w:r>
          </w:p>
        </w:tc>
      </w:tr>
    </w:tbl>
    <w:p w:rsidR="006E7BBE" w:rsidRPr="005C31CF" w:rsidRDefault="006E7BBE" w:rsidP="00DB349A">
      <w:pPr>
        <w:rPr>
          <w:sz w:val="28"/>
          <w:szCs w:val="28"/>
        </w:rPr>
      </w:pPr>
    </w:p>
    <w:sectPr w:rsidR="006E7BBE" w:rsidRPr="005C31CF" w:rsidSect="00DB349A">
      <w:pgSz w:w="11906" w:h="16838"/>
      <w:pgMar w:top="1134" w:right="12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A7"/>
    <w:rsid w:val="00001E37"/>
    <w:rsid w:val="000272FA"/>
    <w:rsid w:val="00076DFB"/>
    <w:rsid w:val="000E35CF"/>
    <w:rsid w:val="001403F0"/>
    <w:rsid w:val="00185340"/>
    <w:rsid w:val="00195A1D"/>
    <w:rsid w:val="001C728A"/>
    <w:rsid w:val="001E7CC0"/>
    <w:rsid w:val="00220967"/>
    <w:rsid w:val="00272ECE"/>
    <w:rsid w:val="00296D75"/>
    <w:rsid w:val="002B4E83"/>
    <w:rsid w:val="003476AB"/>
    <w:rsid w:val="00353403"/>
    <w:rsid w:val="00391E1F"/>
    <w:rsid w:val="003A41F3"/>
    <w:rsid w:val="003C37AD"/>
    <w:rsid w:val="003C7BFA"/>
    <w:rsid w:val="0043052B"/>
    <w:rsid w:val="00463466"/>
    <w:rsid w:val="00465E4C"/>
    <w:rsid w:val="004A58FA"/>
    <w:rsid w:val="004B5EAF"/>
    <w:rsid w:val="004D4536"/>
    <w:rsid w:val="004E5282"/>
    <w:rsid w:val="005055B1"/>
    <w:rsid w:val="00527A9F"/>
    <w:rsid w:val="00540203"/>
    <w:rsid w:val="005455E2"/>
    <w:rsid w:val="005520CD"/>
    <w:rsid w:val="005702F0"/>
    <w:rsid w:val="00575406"/>
    <w:rsid w:val="005A5A71"/>
    <w:rsid w:val="005C31CF"/>
    <w:rsid w:val="005F2FC2"/>
    <w:rsid w:val="00614811"/>
    <w:rsid w:val="006640ED"/>
    <w:rsid w:val="00674C93"/>
    <w:rsid w:val="006B3394"/>
    <w:rsid w:val="006B4ACE"/>
    <w:rsid w:val="006E455D"/>
    <w:rsid w:val="006E7BBE"/>
    <w:rsid w:val="006F39ED"/>
    <w:rsid w:val="00714A66"/>
    <w:rsid w:val="00720497"/>
    <w:rsid w:val="00765042"/>
    <w:rsid w:val="007B3D8F"/>
    <w:rsid w:val="007B6780"/>
    <w:rsid w:val="007D7385"/>
    <w:rsid w:val="008524F9"/>
    <w:rsid w:val="008617D8"/>
    <w:rsid w:val="00895687"/>
    <w:rsid w:val="008A34E1"/>
    <w:rsid w:val="008B6766"/>
    <w:rsid w:val="008F74C1"/>
    <w:rsid w:val="00946968"/>
    <w:rsid w:val="00951FA2"/>
    <w:rsid w:val="0096351D"/>
    <w:rsid w:val="00965AAE"/>
    <w:rsid w:val="00974001"/>
    <w:rsid w:val="009872E8"/>
    <w:rsid w:val="009B7541"/>
    <w:rsid w:val="009C61D1"/>
    <w:rsid w:val="009D2042"/>
    <w:rsid w:val="00A17D4E"/>
    <w:rsid w:val="00AB6B4B"/>
    <w:rsid w:val="00AF3F6E"/>
    <w:rsid w:val="00B242A7"/>
    <w:rsid w:val="00B34957"/>
    <w:rsid w:val="00B56E2C"/>
    <w:rsid w:val="00B65CDF"/>
    <w:rsid w:val="00B7197C"/>
    <w:rsid w:val="00B751B9"/>
    <w:rsid w:val="00B97BD5"/>
    <w:rsid w:val="00BB6D79"/>
    <w:rsid w:val="00BE1786"/>
    <w:rsid w:val="00C1039F"/>
    <w:rsid w:val="00C54B01"/>
    <w:rsid w:val="00CD68AE"/>
    <w:rsid w:val="00CF5B7E"/>
    <w:rsid w:val="00D52BF8"/>
    <w:rsid w:val="00D57F80"/>
    <w:rsid w:val="00D632ED"/>
    <w:rsid w:val="00D81C3F"/>
    <w:rsid w:val="00D8469B"/>
    <w:rsid w:val="00DB349A"/>
    <w:rsid w:val="00DC2A14"/>
    <w:rsid w:val="00DD0E69"/>
    <w:rsid w:val="00E374A7"/>
    <w:rsid w:val="00E53308"/>
    <w:rsid w:val="00E5527E"/>
    <w:rsid w:val="00EC17A9"/>
    <w:rsid w:val="00ED54FD"/>
    <w:rsid w:val="00EF6A71"/>
    <w:rsid w:val="00EF7589"/>
    <w:rsid w:val="00F23FCF"/>
    <w:rsid w:val="00F27CAB"/>
    <w:rsid w:val="00F620AE"/>
    <w:rsid w:val="00FC6358"/>
    <w:rsid w:val="00FC690E"/>
    <w:rsid w:val="00FD1366"/>
    <w:rsid w:val="00FD4D7E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7BD5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BD5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locked/>
    <w:rsid w:val="00347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Федорова</dc:creator>
  <cp:keywords/>
  <dc:description/>
  <cp:lastModifiedBy>Владимир</cp:lastModifiedBy>
  <cp:revision>3</cp:revision>
  <cp:lastPrinted>2018-05-30T10:32:00Z</cp:lastPrinted>
  <dcterms:created xsi:type="dcterms:W3CDTF">2024-12-18T14:50:00Z</dcterms:created>
  <dcterms:modified xsi:type="dcterms:W3CDTF">2024-12-27T20:17:00Z</dcterms:modified>
</cp:coreProperties>
</file>